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"/>
        <w:gridCol w:w="3060"/>
        <w:gridCol w:w="90"/>
        <w:gridCol w:w="1170"/>
        <w:gridCol w:w="360"/>
        <w:gridCol w:w="2898"/>
      </w:tblGrid>
      <w:tr w:rsidR="009A6788" w:rsidRPr="00B475DD" w14:paraId="109CC9DB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BACFB5" w14:textId="77777777" w:rsidR="009A6788" w:rsidRPr="00B475DD" w:rsidRDefault="009A6788" w:rsidP="004C25C5">
            <w:pPr>
              <w:pStyle w:val="Label"/>
            </w:pPr>
            <w:r>
              <w:t>Ad:</w:t>
            </w:r>
          </w:p>
        </w:tc>
        <w:sdt>
          <w:sdtPr>
            <w:rPr>
              <w:rStyle w:val="LabelChar"/>
            </w:rPr>
            <w:id w:val="-859350041"/>
            <w:placeholder>
              <w:docPart w:val="504943FAD77F484FB107A30F375BC2A5"/>
            </w:placeholder>
            <w:temporary/>
            <w:showingPlcHdr/>
          </w:sdtPr>
          <w:sdtEndPr>
            <w:rPr>
              <w:rStyle w:val="VarsaylanParagrafYazTipi"/>
              <w:b/>
            </w:rPr>
          </w:sdtEnd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BF0BB3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30ADAA" w14:textId="77777777" w:rsidR="009A6788" w:rsidRPr="00B475DD" w:rsidRDefault="009A6788" w:rsidP="004C25C5">
            <w:pPr>
              <w:pStyle w:val="Label"/>
            </w:pPr>
            <w:proofErr w:type="spellStart"/>
            <w:r>
              <w:t>Soyad</w:t>
            </w:r>
            <w:proofErr w:type="spellEnd"/>
            <w:r>
              <w:t>:</w:t>
            </w:r>
          </w:p>
        </w:tc>
        <w:sdt>
          <w:sdtPr>
            <w:id w:val="-200630423"/>
            <w:placeholder>
              <w:docPart w:val="427C52DE663D460789085D1089E103E6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834938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22554E10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F8883C" w14:textId="77777777" w:rsidR="009A6788" w:rsidRPr="00B475DD" w:rsidRDefault="009A6788" w:rsidP="004C25C5">
            <w:pPr>
              <w:pStyle w:val="Label"/>
            </w:pPr>
            <w:proofErr w:type="spellStart"/>
            <w:r>
              <w:t>Okul</w:t>
            </w:r>
            <w:proofErr w:type="spellEnd"/>
            <w:r>
              <w:t xml:space="preserve"> No:</w:t>
            </w:r>
          </w:p>
        </w:tc>
        <w:sdt>
          <w:sdtPr>
            <w:rPr>
              <w:rStyle w:val="DetailsChar"/>
              <w:b w:val="0"/>
            </w:rPr>
            <w:id w:val="-656143720"/>
            <w:placeholder>
              <w:docPart w:val="CE67A19762CA4C96AFBE2B63A97A8126"/>
            </w:placeholder>
            <w:temporary/>
            <w:showingPlcHdr/>
          </w:sdtPr>
          <w:sdtEndPr>
            <w:rPr>
              <w:rStyle w:val="VarsaylanParagrafYazTipi"/>
            </w:rPr>
          </w:sdtEnd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8F500B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FEA590" w14:textId="77777777" w:rsidR="009A6788" w:rsidRPr="00B475DD" w:rsidRDefault="009A6788" w:rsidP="004C25C5">
            <w:pPr>
              <w:pStyle w:val="Label"/>
            </w:pPr>
            <w:proofErr w:type="spellStart"/>
            <w:r>
              <w:t>Telefon</w:t>
            </w:r>
            <w:proofErr w:type="spellEnd"/>
            <w:r>
              <w:t xml:space="preserve"> Num.</w:t>
            </w:r>
          </w:p>
        </w:tc>
        <w:sdt>
          <w:sdtPr>
            <w:id w:val="-1439215552"/>
            <w:placeholder>
              <w:docPart w:val="6C959F67A53F4A87A0F8C573E4A61F7E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2270FB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130BA7D1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A07F79" w14:textId="77777777" w:rsidR="009A6788" w:rsidRPr="00B475DD" w:rsidRDefault="009A6788" w:rsidP="004C25C5">
            <w:pPr>
              <w:pStyle w:val="Label"/>
            </w:pPr>
            <w:proofErr w:type="spellStart"/>
            <w:r>
              <w:t>Doğum</w:t>
            </w:r>
            <w:proofErr w:type="spellEnd"/>
            <w:r>
              <w:t xml:space="preserve"> </w:t>
            </w:r>
            <w:proofErr w:type="spellStart"/>
            <w:r>
              <w:t>Tarihiniz</w:t>
            </w:r>
            <w:proofErr w:type="spellEnd"/>
            <w:r>
              <w:t>:</w:t>
            </w:r>
          </w:p>
        </w:tc>
        <w:sdt>
          <w:sdtPr>
            <w:rPr>
              <w:b w:val="0"/>
            </w:rPr>
            <w:id w:val="221492581"/>
            <w:placeholder>
              <w:docPart w:val="5BF12CE25D44429B907C4A4A7207D4E5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471F9F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94E85C" w14:textId="77777777" w:rsidR="009A6788" w:rsidRPr="00B475DD" w:rsidRDefault="009A6788" w:rsidP="004C25C5">
            <w:pPr>
              <w:pStyle w:val="Label"/>
            </w:pPr>
            <w:proofErr w:type="spellStart"/>
            <w:r>
              <w:t>Telefon</w:t>
            </w:r>
            <w:proofErr w:type="spellEnd"/>
            <w:r>
              <w:t xml:space="preserve"> Num. 2:</w:t>
            </w:r>
          </w:p>
        </w:tc>
        <w:sdt>
          <w:sdtPr>
            <w:id w:val="1391542327"/>
            <w:placeholder>
              <w:docPart w:val="92566C46EAFE4560A314B700966B2A53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A2E3D7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015F6395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31C84E" w14:textId="77777777" w:rsidR="009A6788" w:rsidRDefault="009A6788" w:rsidP="004C25C5">
            <w:pPr>
              <w:pStyle w:val="Label"/>
            </w:pPr>
            <w:proofErr w:type="spellStart"/>
            <w:r>
              <w:t>Fakülte</w:t>
            </w:r>
            <w:proofErr w:type="spellEnd"/>
          </w:p>
          <w:p w14:paraId="2DDE27D6" w14:textId="77777777" w:rsidR="009A6788" w:rsidRDefault="009A6788" w:rsidP="004C25C5">
            <w:pPr>
              <w:pStyle w:val="Label"/>
            </w:pPr>
          </w:p>
          <w:p w14:paraId="3EAB0BDE" w14:textId="77777777" w:rsidR="009A6788" w:rsidRPr="00B475DD" w:rsidRDefault="009A6788" w:rsidP="004C25C5">
            <w:pPr>
              <w:pStyle w:val="Label"/>
            </w:pPr>
          </w:p>
        </w:tc>
        <w:sdt>
          <w:sdtPr>
            <w:rPr>
              <w:b w:val="0"/>
            </w:rPr>
            <w:id w:val="-1042515215"/>
            <w:placeholder>
              <w:docPart w:val="4189DDF9FAAA49C78534DCADAE088E0C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F3164B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AB2280" w14:textId="77777777" w:rsidR="009A6788" w:rsidRPr="00B475DD" w:rsidRDefault="009A6788" w:rsidP="004C25C5">
            <w:pPr>
              <w:pStyle w:val="Label"/>
            </w:pPr>
            <w:proofErr w:type="spellStart"/>
            <w:r>
              <w:t>Bölüm</w:t>
            </w:r>
            <w:proofErr w:type="spellEnd"/>
            <w:r>
              <w:t>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4783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4C09025E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7C0067" w14:textId="77777777" w:rsidR="009A6788" w:rsidRPr="00B475DD" w:rsidRDefault="009A6788" w:rsidP="004C25C5">
            <w:pPr>
              <w:pStyle w:val="Label"/>
            </w:pPr>
            <w:r>
              <w:t xml:space="preserve">Daha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farklı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toplulukta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yaptınız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mı</w:t>
            </w:r>
            <w:proofErr w:type="spellEnd"/>
            <w:r>
              <w:t xml:space="preserve"> ?</w:t>
            </w:r>
            <w:proofErr w:type="gramEnd"/>
            <w:r>
              <w:t xml:space="preserve"> (</w:t>
            </w:r>
            <w:proofErr w:type="spellStart"/>
            <w:r>
              <w:t>İsim</w:t>
            </w:r>
            <w:proofErr w:type="spellEnd"/>
            <w:r>
              <w:t>)</w:t>
            </w:r>
          </w:p>
        </w:tc>
        <w:sdt>
          <w:sdtPr>
            <w:rPr>
              <w:b w:val="0"/>
            </w:rPr>
            <w:id w:val="-882326494"/>
            <w:placeholder>
              <w:docPart w:val="9B29EE50BA11493B9DC338AEF0D32187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284EE2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66DC6A" w14:textId="77777777" w:rsidR="009A6788" w:rsidRPr="00B475DD" w:rsidRDefault="009A6788" w:rsidP="004C25C5">
            <w:pPr>
              <w:pStyle w:val="Label"/>
            </w:pPr>
            <w:r>
              <w:t xml:space="preserve">IEEE THKÜ </w:t>
            </w:r>
            <w:proofErr w:type="spellStart"/>
            <w:r>
              <w:t>Topluluğunda</w:t>
            </w:r>
            <w:proofErr w:type="spellEnd"/>
            <w:r>
              <w:t xml:space="preserve"> </w:t>
            </w:r>
            <w:proofErr w:type="spellStart"/>
            <w:r>
              <w:t>kaçıncı</w:t>
            </w:r>
            <w:proofErr w:type="spellEnd"/>
            <w:r>
              <w:t xml:space="preserve"> </w:t>
            </w:r>
            <w:proofErr w:type="spellStart"/>
            <w:r>
              <w:t>yılınız</w:t>
            </w:r>
            <w:proofErr w:type="spellEnd"/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9DB4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15C417F7" w14:textId="77777777" w:rsidTr="0005735A">
        <w:tc>
          <w:tcPr>
            <w:tcW w:w="1998" w:type="dxa"/>
            <w:gridSpan w:val="2"/>
            <w:shd w:val="clear" w:color="auto" w:fill="F2F2F2" w:themeFill="background1" w:themeFillShade="F2"/>
          </w:tcPr>
          <w:p w14:paraId="10ACB348" w14:textId="77777777" w:rsidR="009A6788" w:rsidRPr="00B475DD" w:rsidRDefault="009A6788" w:rsidP="004C25C5">
            <w:pPr>
              <w:pStyle w:val="Label"/>
            </w:pPr>
            <w:r>
              <w:t>E-Mail 1:</w:t>
            </w:r>
          </w:p>
        </w:tc>
        <w:sdt>
          <w:sdtPr>
            <w:id w:val="-1523777202"/>
            <w:placeholder>
              <w:docPart w:val="36BC359EE01448399D8363A6510B4296"/>
            </w:placeholder>
            <w:temporary/>
            <w:showingPlcHdr/>
          </w:sdtPr>
          <w:sdtContent>
            <w:tc>
              <w:tcPr>
                <w:tcW w:w="7578" w:type="dxa"/>
                <w:gridSpan w:val="5"/>
              </w:tcPr>
              <w:p w14:paraId="4C66908C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728988A0" w14:textId="77777777" w:rsidTr="0005735A">
        <w:tc>
          <w:tcPr>
            <w:tcW w:w="199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ED80EB0" w14:textId="77777777" w:rsidR="009A6788" w:rsidRPr="00B475DD" w:rsidRDefault="009A6788" w:rsidP="004C25C5">
            <w:pPr>
              <w:pStyle w:val="Label"/>
            </w:pPr>
            <w:r>
              <w:t>E-Mail 2:</w:t>
            </w:r>
          </w:p>
        </w:tc>
        <w:sdt>
          <w:sdtPr>
            <w:id w:val="1195884776"/>
            <w:placeholder>
              <w:docPart w:val="3B6E1414DF40478C99F998C1139BDB5A"/>
            </w:placeholder>
            <w:temporary/>
            <w:showingPlcHdr/>
          </w:sdtPr>
          <w:sdtContent>
            <w:tc>
              <w:tcPr>
                <w:tcW w:w="7578" w:type="dxa"/>
                <w:gridSpan w:val="5"/>
                <w:tcBorders>
                  <w:bottom w:val="single" w:sz="4" w:space="0" w:color="000000"/>
                </w:tcBorders>
              </w:tcPr>
              <w:p w14:paraId="61B83301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723F1E" w:rsidRPr="00B475DD" w14:paraId="704A96A0" w14:textId="77777777" w:rsidTr="00367002">
        <w:trPr>
          <w:trHeight w:val="1925"/>
        </w:trPr>
        <w:tc>
          <w:tcPr>
            <w:tcW w:w="9576" w:type="dxa"/>
            <w:gridSpan w:val="7"/>
            <w:tcBorders>
              <w:bottom w:val="single" w:sz="4" w:space="0" w:color="000000"/>
            </w:tcBorders>
          </w:tcPr>
          <w:p w14:paraId="214B451C" w14:textId="77777777" w:rsidR="00723F1E" w:rsidRDefault="00723F1E" w:rsidP="004C25C5">
            <w:pPr>
              <w:pStyle w:val="Descriptionlabels"/>
            </w:pPr>
            <w:r>
              <w:t xml:space="preserve">Aday Olma </w:t>
            </w:r>
            <w:proofErr w:type="spellStart"/>
            <w:r>
              <w:t>Nedeniniz</w:t>
            </w:r>
            <w:proofErr w:type="spellEnd"/>
          </w:p>
          <w:p w14:paraId="5FA6F4B3" w14:textId="77777777" w:rsidR="00422E66" w:rsidRDefault="00422E66" w:rsidP="00422E66">
            <w:pPr>
              <w:pStyle w:val="BulletedList"/>
            </w:pPr>
            <w:r>
              <w:t xml:space="preserve">Aday </w:t>
            </w:r>
            <w:proofErr w:type="spellStart"/>
            <w:r>
              <w:t>olma</w:t>
            </w:r>
            <w:proofErr w:type="spellEnd"/>
            <w:r>
              <w:t xml:space="preserve"> </w:t>
            </w:r>
            <w:proofErr w:type="spellStart"/>
            <w:r>
              <w:t>nedeninizi</w:t>
            </w:r>
            <w:proofErr w:type="spellEnd"/>
            <w:r>
              <w:t xml:space="preserve"> </w:t>
            </w:r>
            <w:proofErr w:type="spellStart"/>
            <w:r>
              <w:t>şimdiye</w:t>
            </w:r>
            <w:proofErr w:type="spellEnd"/>
            <w:r>
              <w:t xml:space="preserve">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topluluk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bulunduğunuz</w:t>
            </w:r>
            <w:proofErr w:type="spellEnd"/>
            <w:r>
              <w:t xml:space="preserve"> </w:t>
            </w:r>
            <w:proofErr w:type="spellStart"/>
            <w:r>
              <w:t>faaliyetler</w:t>
            </w:r>
            <w:proofErr w:type="spellEnd"/>
            <w:r>
              <w:t xml:space="preserve">. </w:t>
            </w:r>
            <w:proofErr w:type="spellStart"/>
            <w:r>
              <w:t>Katıldığınız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organizasyonlar,yarışmalar</w:t>
            </w:r>
            <w:proofErr w:type="spellEnd"/>
            <w:proofErr w:type="gramEnd"/>
            <w:r>
              <w:t xml:space="preserve"> vs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desteklemenizi</w:t>
            </w:r>
            <w:proofErr w:type="spellEnd"/>
            <w:r>
              <w:t xml:space="preserve">, </w:t>
            </w:r>
            <w:proofErr w:type="spellStart"/>
            <w:r>
              <w:t>ayrıca</w:t>
            </w:r>
            <w:proofErr w:type="spellEnd"/>
            <w:r>
              <w:t xml:space="preserve"> </w:t>
            </w:r>
            <w:proofErr w:type="spellStart"/>
            <w:r>
              <w:t>kısmen</w:t>
            </w:r>
            <w:proofErr w:type="spellEnd"/>
            <w:r>
              <w:t xml:space="preserve"> </w:t>
            </w:r>
            <w:proofErr w:type="spellStart"/>
            <w:r>
              <w:t>yapacaklarınızı</w:t>
            </w:r>
            <w:proofErr w:type="spellEnd"/>
            <w:r>
              <w:t xml:space="preserve"> </w:t>
            </w:r>
            <w:proofErr w:type="spellStart"/>
            <w:r>
              <w:t>yazmanızı</w:t>
            </w:r>
            <w:proofErr w:type="spellEnd"/>
            <w:r>
              <w:t xml:space="preserve"> </w:t>
            </w:r>
            <w:proofErr w:type="spellStart"/>
            <w:r>
              <w:t>tavsiye</w:t>
            </w:r>
            <w:proofErr w:type="spellEnd"/>
            <w:r>
              <w:t xml:space="preserve"> </w:t>
            </w:r>
            <w:proofErr w:type="spellStart"/>
            <w:r>
              <w:t>ederiz</w:t>
            </w:r>
            <w:proofErr w:type="spellEnd"/>
            <w:r>
              <w:t xml:space="preserve">. </w:t>
            </w:r>
          </w:p>
          <w:p w14:paraId="23065357" w14:textId="77777777" w:rsidR="00723F1E" w:rsidRDefault="00723F1E" w:rsidP="00422E66">
            <w:pPr>
              <w:pStyle w:val="Descriptionlabels"/>
              <w:ind w:left="720"/>
            </w:pPr>
          </w:p>
          <w:p w14:paraId="44B8020D" w14:textId="77777777" w:rsidR="00723F1E" w:rsidRDefault="00723F1E" w:rsidP="004C25C5">
            <w:pPr>
              <w:pStyle w:val="Details"/>
            </w:pPr>
          </w:p>
          <w:p w14:paraId="62339792" w14:textId="77777777" w:rsidR="00723F1E" w:rsidRPr="00146B76" w:rsidRDefault="00723F1E" w:rsidP="004C25C5">
            <w:pPr>
              <w:pStyle w:val="Details"/>
            </w:pPr>
          </w:p>
        </w:tc>
      </w:tr>
      <w:tr w:rsidR="009A6788" w:rsidRPr="00B475DD" w14:paraId="17AA7A72" w14:textId="77777777" w:rsidTr="0005735A">
        <w:tc>
          <w:tcPr>
            <w:tcW w:w="9576" w:type="dxa"/>
            <w:gridSpan w:val="7"/>
            <w:shd w:val="clear" w:color="auto" w:fill="D9D9D9" w:themeFill="background1" w:themeFillShade="D9"/>
          </w:tcPr>
          <w:p w14:paraId="7881691D" w14:textId="77777777" w:rsidR="009A6788" w:rsidRPr="00B475DD" w:rsidRDefault="009A6788" w:rsidP="004C25C5">
            <w:pPr>
              <w:pStyle w:val="Label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Özellikleriniz</w:t>
            </w:r>
            <w:proofErr w:type="spellEnd"/>
          </w:p>
        </w:tc>
      </w:tr>
      <w:tr w:rsidR="009A6788" w:rsidRPr="00B475DD" w14:paraId="69842CEF" w14:textId="77777777" w:rsidTr="0005735A">
        <w:tc>
          <w:tcPr>
            <w:tcW w:w="9576" w:type="dxa"/>
            <w:gridSpan w:val="7"/>
          </w:tcPr>
          <w:p w14:paraId="0228131A" w14:textId="77777777" w:rsidR="009A6788" w:rsidRDefault="009A6788" w:rsidP="004C25C5">
            <w:r>
              <w:t xml:space="preserve">Bu </w:t>
            </w:r>
            <w:proofErr w:type="spellStart"/>
            <w:r>
              <w:t>bölümde</w:t>
            </w:r>
            <w:proofErr w:type="spellEnd"/>
            <w:r>
              <w:t xml:space="preserve"> </w:t>
            </w:r>
            <w:proofErr w:type="spellStart"/>
            <w:r>
              <w:t>kendinizi</w:t>
            </w:r>
            <w:proofErr w:type="spellEnd"/>
            <w:r>
              <w:t xml:space="preserve"> </w:t>
            </w:r>
            <w:proofErr w:type="spellStart"/>
            <w:r>
              <w:t>tanıtınız</w:t>
            </w:r>
            <w:proofErr w:type="spellEnd"/>
            <w:r>
              <w:t xml:space="preserve">. </w:t>
            </w:r>
            <w:proofErr w:type="spellStart"/>
            <w:r>
              <w:t>Kaçıncı</w:t>
            </w:r>
            <w:proofErr w:type="spellEnd"/>
            <w:r>
              <w:t xml:space="preserve">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olduğunuz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bildiğiniz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meraklı</w:t>
            </w:r>
            <w:proofErr w:type="spellEnd"/>
            <w:r>
              <w:t xml:space="preserve"> </w:t>
            </w:r>
            <w:proofErr w:type="spellStart"/>
            <w:r>
              <w:t>olduğunuz</w:t>
            </w:r>
            <w:proofErr w:type="spellEnd"/>
            <w:r>
              <w:t xml:space="preserve"> </w:t>
            </w:r>
            <w:proofErr w:type="spellStart"/>
            <w:r>
              <w:t>programlar</w:t>
            </w:r>
            <w:proofErr w:type="spellEnd"/>
            <w:r>
              <w:t xml:space="preserve">. </w:t>
            </w:r>
            <w:proofErr w:type="spellStart"/>
            <w:r>
              <w:t>Yaptığınız</w:t>
            </w:r>
            <w:proofErr w:type="spellEnd"/>
            <w:r>
              <w:t xml:space="preserve"> </w:t>
            </w:r>
            <w:proofErr w:type="spellStart"/>
            <w:r>
              <w:t>projeler</w:t>
            </w:r>
            <w:proofErr w:type="spellEnd"/>
            <w:r>
              <w:t xml:space="preserve"> </w:t>
            </w:r>
            <w:proofErr w:type="spellStart"/>
            <w:r>
              <w:t>aldığınız</w:t>
            </w:r>
            <w:proofErr w:type="spellEnd"/>
            <w:r>
              <w:t xml:space="preserve"> </w:t>
            </w:r>
            <w:proofErr w:type="spellStart"/>
            <w:r>
              <w:t>dereceler</w:t>
            </w:r>
            <w:proofErr w:type="spellEnd"/>
            <w:r>
              <w:t xml:space="preserve"> </w:t>
            </w:r>
            <w:proofErr w:type="spellStart"/>
            <w:r>
              <w:t>katıldığınız</w:t>
            </w:r>
            <w:proofErr w:type="spellEnd"/>
            <w:r>
              <w:t xml:space="preserve"> </w:t>
            </w:r>
            <w:proofErr w:type="spellStart"/>
            <w:r>
              <w:t>yarışmalar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>.</w:t>
            </w:r>
          </w:p>
          <w:p w14:paraId="56717BF3" w14:textId="77777777" w:rsidR="009A6788" w:rsidRDefault="009A6788" w:rsidP="004C25C5"/>
          <w:p w14:paraId="5AACF943" w14:textId="77777777" w:rsidR="009A6788" w:rsidRDefault="009A6788" w:rsidP="004C25C5"/>
          <w:p w14:paraId="38E363F8" w14:textId="77777777" w:rsidR="009A6788" w:rsidRDefault="009A6788" w:rsidP="004C25C5"/>
          <w:p w14:paraId="067EF8C4" w14:textId="77777777" w:rsidR="009A6788" w:rsidRDefault="009A6788" w:rsidP="004C25C5"/>
          <w:p w14:paraId="501A183F" w14:textId="77777777" w:rsidR="009A6788" w:rsidRDefault="009A6788" w:rsidP="004C25C5"/>
          <w:p w14:paraId="142106B3" w14:textId="77777777" w:rsidR="009A6788" w:rsidRDefault="009A6788" w:rsidP="004C25C5"/>
          <w:p w14:paraId="520AC463" w14:textId="77777777" w:rsidR="009A6788" w:rsidRDefault="009A6788" w:rsidP="004C25C5"/>
          <w:p w14:paraId="021CEF1F" w14:textId="77777777" w:rsidR="009A6788" w:rsidRDefault="009A6788" w:rsidP="004C25C5"/>
          <w:p w14:paraId="2B0E33FB" w14:textId="77777777" w:rsidR="009A6788" w:rsidRDefault="009A6788" w:rsidP="004C25C5"/>
          <w:p w14:paraId="5AECF51B" w14:textId="77777777" w:rsidR="009A6788" w:rsidRDefault="009A6788" w:rsidP="004C25C5"/>
          <w:p w14:paraId="4F84043E" w14:textId="77777777" w:rsidR="009A6788" w:rsidRPr="00831578" w:rsidRDefault="009A6788" w:rsidP="004C25C5"/>
          <w:p w14:paraId="16A3ACE5" w14:textId="77777777" w:rsidR="009A6788" w:rsidRDefault="009A6788" w:rsidP="004C25C5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Additional Notes</w:t>
            </w:r>
          </w:p>
          <w:sdt>
            <w:sdtPr>
              <w:rPr>
                <w:rStyle w:val="NotesChar"/>
              </w:rPr>
              <w:id w:val="-323666057"/>
              <w:placeholder>
                <w:docPart w:val="22AC83DE688B46F4893CAD7287DBB505"/>
              </w:placeholder>
              <w:temporary/>
              <w:showingPlcHdr/>
            </w:sdtPr>
            <w:sdtEndPr>
              <w:rPr>
                <w:rStyle w:val="VarsaylanParagrafYazTipi"/>
                <w:i/>
              </w:rPr>
            </w:sdtEndPr>
            <w:sdtContent>
              <w:p w14:paraId="202C9606" w14:textId="77777777" w:rsidR="009A6788" w:rsidRPr="0036119B" w:rsidRDefault="009A6788" w:rsidP="004C25C5">
                <w:pPr>
                  <w:pStyle w:val="Notes"/>
                </w:pPr>
                <w:r>
                  <w:t>[Type any additional notes if needed.]</w:t>
                </w:r>
              </w:p>
            </w:sdtContent>
          </w:sdt>
        </w:tc>
      </w:tr>
      <w:tr w:rsidR="009A6788" w:rsidRPr="00B475DD" w14:paraId="1BA774F8" w14:textId="77777777" w:rsidTr="0005735A">
        <w:tc>
          <w:tcPr>
            <w:tcW w:w="1818" w:type="dxa"/>
            <w:shd w:val="clear" w:color="auto" w:fill="DBE5F1" w:themeFill="accent1" w:themeFillTint="33"/>
          </w:tcPr>
          <w:p w14:paraId="0EBCB4FA" w14:textId="77777777" w:rsidR="009A6788" w:rsidRPr="00675772" w:rsidRDefault="009A6788" w:rsidP="004C25C5">
            <w:pPr>
              <w:pStyle w:val="Details"/>
            </w:pPr>
            <w:r>
              <w:t>Ad:</w:t>
            </w:r>
          </w:p>
        </w:tc>
        <w:sdt>
          <w:sdtPr>
            <w:id w:val="-102501864"/>
            <w:placeholder>
              <w:docPart w:val="6E1D4C96ACFF439F96963690C72511CD"/>
            </w:placeholder>
            <w:temporary/>
            <w:showingPlcHdr/>
          </w:sdtPr>
          <w:sdtContent>
            <w:tc>
              <w:tcPr>
                <w:tcW w:w="3330" w:type="dxa"/>
                <w:gridSpan w:val="3"/>
              </w:tcPr>
              <w:p w14:paraId="7877A0BA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05DEB78" w14:textId="77777777" w:rsidR="009A6788" w:rsidRPr="00675772" w:rsidRDefault="009A6788" w:rsidP="004C25C5">
            <w:pPr>
              <w:pStyle w:val="Details"/>
            </w:pPr>
            <w:proofErr w:type="spellStart"/>
            <w:r>
              <w:t>Soyad</w:t>
            </w:r>
            <w:proofErr w:type="spellEnd"/>
            <w:r>
              <w:t>:</w:t>
            </w:r>
          </w:p>
        </w:tc>
        <w:tc>
          <w:tcPr>
            <w:tcW w:w="3258" w:type="dxa"/>
            <w:gridSpan w:val="2"/>
          </w:tcPr>
          <w:p w14:paraId="4E1F23A6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2A6EACC9" w14:textId="77777777" w:rsidTr="0005735A">
        <w:tc>
          <w:tcPr>
            <w:tcW w:w="1818" w:type="dxa"/>
            <w:shd w:val="clear" w:color="auto" w:fill="DBE5F1" w:themeFill="accent1" w:themeFillTint="33"/>
          </w:tcPr>
          <w:p w14:paraId="023F0386" w14:textId="77777777" w:rsidR="009A6788" w:rsidRPr="00675772" w:rsidRDefault="009A6788" w:rsidP="004C25C5">
            <w:pPr>
              <w:pStyle w:val="Details"/>
            </w:pPr>
            <w:proofErr w:type="gramStart"/>
            <w:r>
              <w:t>Tarih :</w:t>
            </w:r>
            <w:proofErr w:type="gramEnd"/>
          </w:p>
        </w:tc>
        <w:sdt>
          <w:sdtPr>
            <w:id w:val="-75449370"/>
            <w:placeholder>
              <w:docPart w:val="1C143BEF73A84063B72AFE38E27A72FA"/>
            </w:placeholder>
            <w:temporary/>
            <w:showingPlcHdr/>
          </w:sdtPr>
          <w:sdtContent>
            <w:tc>
              <w:tcPr>
                <w:tcW w:w="3330" w:type="dxa"/>
                <w:gridSpan w:val="3"/>
              </w:tcPr>
              <w:p w14:paraId="4676CC59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shd w:val="clear" w:color="auto" w:fill="DBE5F1" w:themeFill="accent1" w:themeFillTint="33"/>
          </w:tcPr>
          <w:p w14:paraId="568A53AA" w14:textId="77777777" w:rsidR="009A6788" w:rsidRPr="00675772" w:rsidRDefault="009A6788" w:rsidP="004C25C5">
            <w:pPr>
              <w:pStyle w:val="Details"/>
            </w:pPr>
          </w:p>
        </w:tc>
        <w:tc>
          <w:tcPr>
            <w:tcW w:w="3258" w:type="dxa"/>
            <w:gridSpan w:val="2"/>
          </w:tcPr>
          <w:p w14:paraId="13B88FBB" w14:textId="77777777" w:rsidR="009A6788" w:rsidRPr="00675772" w:rsidRDefault="009A6788" w:rsidP="004C25C5">
            <w:pPr>
              <w:pStyle w:val="Details"/>
            </w:pPr>
          </w:p>
        </w:tc>
      </w:tr>
    </w:tbl>
    <w:p w14:paraId="72E7692B" w14:textId="77777777" w:rsidR="009A6788" w:rsidRDefault="009A6788" w:rsidP="009A6788">
      <w:pPr>
        <w:spacing w:before="0" w:after="0"/>
        <w:rPr>
          <w:b/>
        </w:rPr>
      </w:pPr>
    </w:p>
    <w:sectPr w:rsidR="009A6788" w:rsidSect="00CE488F">
      <w:headerReference w:type="default" r:id="rId9"/>
      <w:footerReference w:type="default" r:id="rId10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0D5A" w14:textId="77777777" w:rsidR="00CE488F" w:rsidRDefault="00CE488F" w:rsidP="00037D55">
      <w:pPr>
        <w:spacing w:before="0" w:after="0"/>
      </w:pPr>
      <w:r>
        <w:separator/>
      </w:r>
    </w:p>
  </w:endnote>
  <w:endnote w:type="continuationSeparator" w:id="0">
    <w:p w14:paraId="6885B3AA" w14:textId="77777777" w:rsidR="00CE488F" w:rsidRDefault="00CE488F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59986" w14:textId="32132F71" w:rsidR="00FB1297" w:rsidRDefault="00FB1297" w:rsidP="00FB1297">
    <w:pPr>
      <w:pStyle w:val="stBilgi"/>
      <w:pBdr>
        <w:top w:val="single" w:sz="6" w:space="10" w:color="4F81BD" w:themeColor="accent1"/>
      </w:pBdr>
      <w:tabs>
        <w:tab w:val="clear" w:pos="4680"/>
        <w:tab w:val="clear" w:pos="9360"/>
      </w:tabs>
      <w:spacing w:before="240"/>
      <w:rPr>
        <w:noProof/>
        <w:color w:val="4F81BD" w:themeColor="accent1"/>
      </w:rPr>
    </w:pPr>
    <w:r>
      <w:rPr>
        <w:noProof/>
        <w:color w:val="4F81BD" w:themeColor="accent1"/>
      </w:rPr>
      <w:drawing>
        <wp:anchor distT="0" distB="0" distL="114300" distR="114300" simplePos="0" relativeHeight="251657216" behindDoc="0" locked="0" layoutInCell="1" allowOverlap="1" wp14:anchorId="26F1EC0E" wp14:editId="1C297E01">
          <wp:simplePos x="0" y="0"/>
          <wp:positionH relativeFrom="column">
            <wp:posOffset>819149</wp:posOffset>
          </wp:positionH>
          <wp:positionV relativeFrom="paragraph">
            <wp:posOffset>266700</wp:posOffset>
          </wp:positionV>
          <wp:extent cx="6298825" cy="6165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693" cy="616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CB4CA4" w14:textId="71D27659" w:rsidR="00FB1297" w:rsidRDefault="00FB1297" w:rsidP="008E5FFE">
    <w:pPr>
      <w:pStyle w:val="stBilgi"/>
      <w:pBdr>
        <w:top w:val="single" w:sz="6" w:space="10" w:color="4F81BD" w:themeColor="accent1"/>
      </w:pBdr>
      <w:tabs>
        <w:tab w:val="clear" w:pos="4680"/>
        <w:tab w:val="clear" w:pos="9360"/>
      </w:tabs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15FEA" w14:textId="77777777" w:rsidR="00CE488F" w:rsidRDefault="00CE488F" w:rsidP="00037D55">
      <w:pPr>
        <w:spacing w:before="0" w:after="0"/>
      </w:pPr>
      <w:r>
        <w:separator/>
      </w:r>
    </w:p>
  </w:footnote>
  <w:footnote w:type="continuationSeparator" w:id="0">
    <w:p w14:paraId="22806E03" w14:textId="77777777" w:rsidR="00CE488F" w:rsidRDefault="00CE488F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569A" w14:textId="77777777" w:rsidR="00037D55" w:rsidRDefault="003164DB" w:rsidP="003164DB">
    <w:pPr>
      <w:pStyle w:val="Companyname"/>
      <w:jc w:val="center"/>
    </w:pPr>
    <w:r>
      <w:t>IEEE</w:t>
    </w:r>
    <w:r w:rsidR="00410CF6">
      <w:t xml:space="preserve"> Türk Hava </w:t>
    </w:r>
    <w:proofErr w:type="spellStart"/>
    <w:r w:rsidR="00410CF6">
      <w:t>Kurumu</w:t>
    </w:r>
    <w:proofErr w:type="spellEnd"/>
    <w:r w:rsidR="00410CF6">
      <w:t xml:space="preserve"> </w:t>
    </w:r>
    <w:proofErr w:type="spellStart"/>
    <w:r w:rsidR="00410CF6">
      <w:t>Üniversitesi</w:t>
    </w:r>
    <w:proofErr w:type="spellEnd"/>
    <w:r>
      <w:t xml:space="preserve"> </w:t>
    </w:r>
    <w:proofErr w:type="spellStart"/>
    <w:r>
      <w:t>Öğrenci</w:t>
    </w:r>
    <w:proofErr w:type="spellEnd"/>
    <w:r>
      <w:t xml:space="preserve"> </w:t>
    </w:r>
    <w:proofErr w:type="spellStart"/>
    <w:r>
      <w:t>Topluluğu</w:t>
    </w:r>
    <w:proofErr w:type="spellEnd"/>
  </w:p>
  <w:p w14:paraId="541F48B5" w14:textId="1D353BE4" w:rsidR="003164DB" w:rsidRPr="003164DB" w:rsidRDefault="00422E66" w:rsidP="003164DB">
    <w:pPr>
      <w:pStyle w:val="Companyname"/>
      <w:jc w:val="center"/>
      <w:rPr>
        <w:b w:val="0"/>
      </w:rPr>
    </w:pPr>
    <w:r>
      <w:rPr>
        <w:b w:val="0"/>
      </w:rPr>
      <w:t>20</w:t>
    </w:r>
    <w:r w:rsidR="00D640EE">
      <w:rPr>
        <w:b w:val="0"/>
      </w:rPr>
      <w:t>2</w:t>
    </w:r>
    <w:r w:rsidR="00B24FD4">
      <w:rPr>
        <w:b w:val="0"/>
      </w:rPr>
      <w:t>4</w:t>
    </w:r>
    <w:r>
      <w:rPr>
        <w:b w:val="0"/>
      </w:rPr>
      <w:t>-20</w:t>
    </w:r>
    <w:r w:rsidR="00D640EE">
      <w:rPr>
        <w:b w:val="0"/>
      </w:rPr>
      <w:t>2</w:t>
    </w:r>
    <w:r w:rsidR="00B24FD4">
      <w:rPr>
        <w:b w:val="0"/>
      </w:rPr>
      <w:t>5</w:t>
    </w:r>
    <w:r w:rsidR="003164DB" w:rsidRPr="003164DB">
      <w:rPr>
        <w:b w:val="0"/>
      </w:rPr>
      <w:t xml:space="preserve"> </w:t>
    </w:r>
    <w:proofErr w:type="spellStart"/>
    <w:r w:rsidR="0005735A">
      <w:rPr>
        <w:b w:val="0"/>
      </w:rPr>
      <w:t>Yönetim</w:t>
    </w:r>
    <w:proofErr w:type="spellEnd"/>
    <w:r w:rsidR="0005735A">
      <w:rPr>
        <w:b w:val="0"/>
      </w:rPr>
      <w:t xml:space="preserve"> </w:t>
    </w:r>
    <w:proofErr w:type="spellStart"/>
    <w:r w:rsidR="0005735A">
      <w:rPr>
        <w:b w:val="0"/>
      </w:rPr>
      <w:t>Kurulu</w:t>
    </w:r>
    <w:proofErr w:type="spellEnd"/>
    <w:r w:rsidR="0005735A">
      <w:rPr>
        <w:b w:val="0"/>
      </w:rPr>
      <w:t xml:space="preserve"> </w:t>
    </w:r>
    <w:proofErr w:type="spellStart"/>
    <w:r w:rsidR="003164DB" w:rsidRPr="003164DB">
      <w:rPr>
        <w:b w:val="0"/>
      </w:rPr>
      <w:t>Başvuru</w:t>
    </w:r>
    <w:proofErr w:type="spellEnd"/>
    <w:r w:rsidR="003164DB" w:rsidRPr="003164DB">
      <w:rPr>
        <w:b w:val="0"/>
      </w:rPr>
      <w:t xml:space="preserve"> </w:t>
    </w:r>
    <w:proofErr w:type="spellStart"/>
    <w:r w:rsidR="003164DB" w:rsidRPr="003164DB">
      <w:rPr>
        <w:b w:val="0"/>
      </w:rPr>
      <w:t>Formu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629EB"/>
    <w:multiLevelType w:val="hybridMultilevel"/>
    <w:tmpl w:val="A8787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46476">
    <w:abstractNumId w:val="2"/>
  </w:num>
  <w:num w:numId="2" w16cid:durableId="443580013">
    <w:abstractNumId w:val="0"/>
  </w:num>
  <w:num w:numId="3" w16cid:durableId="189380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94"/>
    <w:rsid w:val="000255A3"/>
    <w:rsid w:val="00035AA4"/>
    <w:rsid w:val="00037D55"/>
    <w:rsid w:val="0005735A"/>
    <w:rsid w:val="00063BCE"/>
    <w:rsid w:val="000853BC"/>
    <w:rsid w:val="000B7594"/>
    <w:rsid w:val="000C4A91"/>
    <w:rsid w:val="000C5A46"/>
    <w:rsid w:val="000E43A5"/>
    <w:rsid w:val="000F0378"/>
    <w:rsid w:val="000F6B6D"/>
    <w:rsid w:val="00114FAC"/>
    <w:rsid w:val="0012566B"/>
    <w:rsid w:val="0014076C"/>
    <w:rsid w:val="00146B76"/>
    <w:rsid w:val="00147A54"/>
    <w:rsid w:val="00192446"/>
    <w:rsid w:val="001A24F2"/>
    <w:rsid w:val="00201D1A"/>
    <w:rsid w:val="0021440D"/>
    <w:rsid w:val="00276A6F"/>
    <w:rsid w:val="00291A45"/>
    <w:rsid w:val="003164DB"/>
    <w:rsid w:val="0036119B"/>
    <w:rsid w:val="00365061"/>
    <w:rsid w:val="00374F55"/>
    <w:rsid w:val="003829AA"/>
    <w:rsid w:val="00386B78"/>
    <w:rsid w:val="003A0571"/>
    <w:rsid w:val="00410CF6"/>
    <w:rsid w:val="00422E66"/>
    <w:rsid w:val="004476DA"/>
    <w:rsid w:val="00464444"/>
    <w:rsid w:val="00500155"/>
    <w:rsid w:val="00516A0F"/>
    <w:rsid w:val="00547D99"/>
    <w:rsid w:val="00562A56"/>
    <w:rsid w:val="00566F1F"/>
    <w:rsid w:val="00592652"/>
    <w:rsid w:val="005A3B49"/>
    <w:rsid w:val="005C669E"/>
    <w:rsid w:val="005E3FE3"/>
    <w:rsid w:val="0060216F"/>
    <w:rsid w:val="00675772"/>
    <w:rsid w:val="006B253D"/>
    <w:rsid w:val="006C3597"/>
    <w:rsid w:val="006C5CCB"/>
    <w:rsid w:val="00723F1E"/>
    <w:rsid w:val="00774232"/>
    <w:rsid w:val="0079152D"/>
    <w:rsid w:val="007B5567"/>
    <w:rsid w:val="007B6A52"/>
    <w:rsid w:val="007E3E45"/>
    <w:rsid w:val="007F2C82"/>
    <w:rsid w:val="008036DF"/>
    <w:rsid w:val="0080619B"/>
    <w:rsid w:val="008123E7"/>
    <w:rsid w:val="00831578"/>
    <w:rsid w:val="00833622"/>
    <w:rsid w:val="00851E78"/>
    <w:rsid w:val="00857B5E"/>
    <w:rsid w:val="00860AE0"/>
    <w:rsid w:val="008A5035"/>
    <w:rsid w:val="008D03D8"/>
    <w:rsid w:val="008D0916"/>
    <w:rsid w:val="008E5FFE"/>
    <w:rsid w:val="008F2537"/>
    <w:rsid w:val="009330CA"/>
    <w:rsid w:val="00942365"/>
    <w:rsid w:val="0099370D"/>
    <w:rsid w:val="009A6788"/>
    <w:rsid w:val="00A01E8A"/>
    <w:rsid w:val="00A359F5"/>
    <w:rsid w:val="00A463B7"/>
    <w:rsid w:val="00A81673"/>
    <w:rsid w:val="00B24FD4"/>
    <w:rsid w:val="00B475DD"/>
    <w:rsid w:val="00B66F17"/>
    <w:rsid w:val="00BB2F85"/>
    <w:rsid w:val="00BD0958"/>
    <w:rsid w:val="00BD0FE8"/>
    <w:rsid w:val="00C22FD2"/>
    <w:rsid w:val="00C41450"/>
    <w:rsid w:val="00C569E7"/>
    <w:rsid w:val="00C76253"/>
    <w:rsid w:val="00CC0554"/>
    <w:rsid w:val="00CC4A82"/>
    <w:rsid w:val="00CE488F"/>
    <w:rsid w:val="00CF22EC"/>
    <w:rsid w:val="00CF467A"/>
    <w:rsid w:val="00D17CF6"/>
    <w:rsid w:val="00D32F04"/>
    <w:rsid w:val="00D57E96"/>
    <w:rsid w:val="00D640EE"/>
    <w:rsid w:val="00D834D4"/>
    <w:rsid w:val="00D9073A"/>
    <w:rsid w:val="00DB4F41"/>
    <w:rsid w:val="00DB7B5C"/>
    <w:rsid w:val="00DC2EEE"/>
    <w:rsid w:val="00DE106F"/>
    <w:rsid w:val="00E23F93"/>
    <w:rsid w:val="00E25F48"/>
    <w:rsid w:val="00E4626A"/>
    <w:rsid w:val="00E52EF8"/>
    <w:rsid w:val="00EA68A2"/>
    <w:rsid w:val="00ED65E5"/>
    <w:rsid w:val="00EF1294"/>
    <w:rsid w:val="00F0505B"/>
    <w:rsid w:val="00F06F66"/>
    <w:rsid w:val="00F8089E"/>
    <w:rsid w:val="00FA1367"/>
    <w:rsid w:val="00FB1297"/>
    <w:rsid w:val="00FC729E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EDF36"/>
  <w15:docId w15:val="{ED65DECF-BCCE-45B7-80E8-93D2E8FE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Balk1">
    <w:name w:val="heading 1"/>
    <w:basedOn w:val="Normal"/>
    <w:next w:val="Normal"/>
    <w:link w:val="Balk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stBilgi">
    <w:name w:val="header"/>
    <w:basedOn w:val="Normal"/>
    <w:link w:val="stBilgi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7D55"/>
    <w:rPr>
      <w:szCs w:val="22"/>
    </w:rPr>
  </w:style>
  <w:style w:type="paragraph" w:styleId="AltBilgi">
    <w:name w:val="footer"/>
    <w:basedOn w:val="Normal"/>
    <w:link w:val="AltBilgi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7D55"/>
    <w:rPr>
      <w:szCs w:val="22"/>
    </w:rPr>
  </w:style>
  <w:style w:type="character" w:customStyle="1" w:styleId="Balk1Char">
    <w:name w:val="Başlık 1 Char"/>
    <w:basedOn w:val="VarsaylanParagrafYazTipi"/>
    <w:link w:val="Balk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YerTutucuMetni">
    <w:name w:val="Placeholder Text"/>
    <w:basedOn w:val="VarsaylanParagrafYazTipi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VarsaylanParagrafYazTipi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VarsaylanParagrafYazTipi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VarsaylanParagrafYazTipi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link w:val="AralkYokChar"/>
    <w:uiPriority w:val="1"/>
    <w:qFormat/>
    <w:rsid w:val="003164D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AralkYokChar">
    <w:name w:val="Aralık Yok Char"/>
    <w:basedOn w:val="VarsaylanParagrafYazTipi"/>
    <w:link w:val="AralkYok"/>
    <w:uiPriority w:val="1"/>
    <w:rsid w:val="003164DB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ut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4943FAD77F484FB107A30F375BC2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B88C0-0296-460B-99BD-AFEA709CC6F6}"/>
      </w:docPartPr>
      <w:docPartBody>
        <w:p w:rsidR="0061324C" w:rsidRDefault="0047505D" w:rsidP="0047505D">
          <w:pPr>
            <w:pStyle w:val="504943FAD77F484FB107A30F375BC2A5"/>
          </w:pPr>
          <w:r w:rsidRPr="00521311">
            <w:rPr>
              <w:rStyle w:val="YerTutucuMetni"/>
            </w:rPr>
            <w:t>Click here to enter text.</w:t>
          </w:r>
        </w:p>
      </w:docPartBody>
    </w:docPart>
    <w:docPart>
      <w:docPartPr>
        <w:name w:val="427C52DE663D460789085D1089E103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F3DF51-2D23-4368-A627-5DC3D24BA748}"/>
      </w:docPartPr>
      <w:docPartBody>
        <w:p w:rsidR="0061324C" w:rsidRDefault="0047505D" w:rsidP="0047505D">
          <w:pPr>
            <w:pStyle w:val="427C52DE663D460789085D1089E103E6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CE67A19762CA4C96AFBE2B63A97A81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80DE6-A835-41DC-BB1A-969D862CC222}"/>
      </w:docPartPr>
      <w:docPartBody>
        <w:p w:rsidR="0061324C" w:rsidRDefault="0047505D" w:rsidP="0047505D">
          <w:pPr>
            <w:pStyle w:val="CE67A19762CA4C96AFBE2B63A97A8126"/>
          </w:pPr>
          <w:r w:rsidRPr="00521311">
            <w:rPr>
              <w:rStyle w:val="YerTutucuMetni"/>
            </w:rPr>
            <w:t>Click here to enter text.</w:t>
          </w:r>
        </w:p>
      </w:docPartBody>
    </w:docPart>
    <w:docPart>
      <w:docPartPr>
        <w:name w:val="6C959F67A53F4A87A0F8C573E4A61F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7FB01A-A9AA-4470-8DAF-FF95A5B87690}"/>
      </w:docPartPr>
      <w:docPartBody>
        <w:p w:rsidR="0061324C" w:rsidRDefault="0047505D" w:rsidP="0047505D">
          <w:pPr>
            <w:pStyle w:val="6C959F67A53F4A87A0F8C573E4A61F7E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5BF12CE25D44429B907C4A4A7207D4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4C5748-84A7-47B6-B4F5-858DEC99A7FB}"/>
      </w:docPartPr>
      <w:docPartBody>
        <w:p w:rsidR="0061324C" w:rsidRDefault="0047505D" w:rsidP="0047505D">
          <w:pPr>
            <w:pStyle w:val="5BF12CE25D44429B907C4A4A7207D4E5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92566C46EAFE4560A314B700966B2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DBE8A2-3CC0-46C9-AE17-A148063A182F}"/>
      </w:docPartPr>
      <w:docPartBody>
        <w:p w:rsidR="0061324C" w:rsidRDefault="0047505D" w:rsidP="0047505D">
          <w:pPr>
            <w:pStyle w:val="92566C46EAFE4560A314B700966B2A53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4189DDF9FAAA49C78534DCADAE088E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6DB08C-DCCE-496B-A32D-F3FCB8B7FDD9}"/>
      </w:docPartPr>
      <w:docPartBody>
        <w:p w:rsidR="0061324C" w:rsidRDefault="0047505D" w:rsidP="0047505D">
          <w:pPr>
            <w:pStyle w:val="4189DDF9FAAA49C78534DCADAE088E0C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9B29EE50BA11493B9DC338AEF0D321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406D5E-44FD-49C9-A32E-A69C77CDC68D}"/>
      </w:docPartPr>
      <w:docPartBody>
        <w:p w:rsidR="0061324C" w:rsidRDefault="0047505D" w:rsidP="0047505D">
          <w:pPr>
            <w:pStyle w:val="9B29EE50BA11493B9DC338AEF0D32187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36BC359EE01448399D8363A6510B4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2E03F8-755B-4B41-918D-D977C715B1A1}"/>
      </w:docPartPr>
      <w:docPartBody>
        <w:p w:rsidR="0061324C" w:rsidRDefault="0047505D" w:rsidP="0047505D">
          <w:pPr>
            <w:pStyle w:val="36BC359EE01448399D8363A6510B4296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3B6E1414DF40478C99F998C1139BDB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CD1614-00E4-4BB3-87DA-07288C75E52B}"/>
      </w:docPartPr>
      <w:docPartBody>
        <w:p w:rsidR="0061324C" w:rsidRDefault="0047505D" w:rsidP="0047505D">
          <w:pPr>
            <w:pStyle w:val="3B6E1414DF40478C99F998C1139BDB5A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22AC83DE688B46F4893CAD7287DBB5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7E966-2174-4400-81E4-678E65D1E9D5}"/>
      </w:docPartPr>
      <w:docPartBody>
        <w:p w:rsidR="0061324C" w:rsidRDefault="0047505D" w:rsidP="0047505D">
          <w:pPr>
            <w:pStyle w:val="22AC83DE688B46F4893CAD7287DBB505"/>
          </w:pPr>
          <w:r>
            <w:t>[Type any additional notes if needed.]</w:t>
          </w:r>
        </w:p>
      </w:docPartBody>
    </w:docPart>
    <w:docPart>
      <w:docPartPr>
        <w:name w:val="6E1D4C96ACFF439F96963690C72511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02AC2-706C-4997-AFF6-89DDED97E0A5}"/>
      </w:docPartPr>
      <w:docPartBody>
        <w:p w:rsidR="0061324C" w:rsidRDefault="0047505D" w:rsidP="0047505D">
          <w:pPr>
            <w:pStyle w:val="6E1D4C96ACFF439F96963690C72511CD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1C143BEF73A84063B72AFE38E27A72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1BEEC3-CD9C-4F7B-ACA8-E479E051AB27}"/>
      </w:docPartPr>
      <w:docPartBody>
        <w:p w:rsidR="0061324C" w:rsidRDefault="0047505D" w:rsidP="0047505D">
          <w:pPr>
            <w:pStyle w:val="1C143BEF73A84063B72AFE38E27A72FA"/>
          </w:pPr>
          <w:r w:rsidRPr="00675772">
            <w:rPr>
              <w:rStyle w:val="YerTutucuMetn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3163">
    <w:abstractNumId w:val="1"/>
  </w:num>
  <w:num w:numId="2" w16cid:durableId="194807828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775"/>
    <w:rsid w:val="00065E2B"/>
    <w:rsid w:val="000D2775"/>
    <w:rsid w:val="0047505D"/>
    <w:rsid w:val="005F4BDE"/>
    <w:rsid w:val="0061324C"/>
    <w:rsid w:val="009A2DD2"/>
    <w:rsid w:val="009E001A"/>
    <w:rsid w:val="00C60DAE"/>
    <w:rsid w:val="00F03712"/>
    <w:rsid w:val="00F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7505D"/>
    <w:rPr>
      <w:color w:val="808080"/>
    </w:rPr>
  </w:style>
  <w:style w:type="character" w:styleId="Kpr">
    <w:name w:val="Hyperlink"/>
    <w:basedOn w:val="VarsaylanParagrafYazTipi"/>
    <w:uiPriority w:val="99"/>
    <w:unhideWhenUsed/>
    <w:rsid w:val="0061324C"/>
    <w:rPr>
      <w:color w:val="0000FF"/>
      <w:u w:val="single"/>
    </w:rPr>
  </w:style>
  <w:style w:type="paragraph" w:customStyle="1" w:styleId="504943FAD77F484FB107A30F375BC2A5">
    <w:name w:val="504943FAD77F484FB107A30F375BC2A5"/>
    <w:rsid w:val="0047505D"/>
    <w:pPr>
      <w:spacing w:after="160" w:line="259" w:lineRule="auto"/>
    </w:pPr>
  </w:style>
  <w:style w:type="paragraph" w:customStyle="1" w:styleId="427C52DE663D460789085D1089E103E6">
    <w:name w:val="427C52DE663D460789085D1089E103E6"/>
    <w:rsid w:val="0047505D"/>
    <w:pPr>
      <w:spacing w:after="160" w:line="259" w:lineRule="auto"/>
    </w:pPr>
  </w:style>
  <w:style w:type="paragraph" w:customStyle="1" w:styleId="CE67A19762CA4C96AFBE2B63A97A8126">
    <w:name w:val="CE67A19762CA4C96AFBE2B63A97A8126"/>
    <w:rsid w:val="0047505D"/>
    <w:pPr>
      <w:spacing w:after="160" w:line="259" w:lineRule="auto"/>
    </w:pPr>
  </w:style>
  <w:style w:type="paragraph" w:customStyle="1" w:styleId="6C959F67A53F4A87A0F8C573E4A61F7E">
    <w:name w:val="6C959F67A53F4A87A0F8C573E4A61F7E"/>
    <w:rsid w:val="0047505D"/>
    <w:pPr>
      <w:spacing w:after="160" w:line="259" w:lineRule="auto"/>
    </w:pPr>
  </w:style>
  <w:style w:type="paragraph" w:customStyle="1" w:styleId="5BF12CE25D44429B907C4A4A7207D4E5">
    <w:name w:val="5BF12CE25D44429B907C4A4A7207D4E5"/>
    <w:rsid w:val="0047505D"/>
    <w:pPr>
      <w:spacing w:after="160" w:line="259" w:lineRule="auto"/>
    </w:pPr>
  </w:style>
  <w:style w:type="paragraph" w:customStyle="1" w:styleId="92566C46EAFE4560A314B700966B2A53">
    <w:name w:val="92566C46EAFE4560A314B700966B2A53"/>
    <w:rsid w:val="0047505D"/>
    <w:pPr>
      <w:spacing w:after="160" w:line="259" w:lineRule="auto"/>
    </w:pPr>
  </w:style>
  <w:style w:type="paragraph" w:customStyle="1" w:styleId="4189DDF9FAAA49C78534DCADAE088E0C">
    <w:name w:val="4189DDF9FAAA49C78534DCADAE088E0C"/>
    <w:rsid w:val="0047505D"/>
    <w:pPr>
      <w:spacing w:after="160" w:line="259" w:lineRule="auto"/>
    </w:pPr>
  </w:style>
  <w:style w:type="paragraph" w:customStyle="1" w:styleId="9B29EE50BA11493B9DC338AEF0D32187">
    <w:name w:val="9B29EE50BA11493B9DC338AEF0D32187"/>
    <w:rsid w:val="0047505D"/>
    <w:pPr>
      <w:spacing w:after="160" w:line="259" w:lineRule="auto"/>
    </w:pPr>
  </w:style>
  <w:style w:type="paragraph" w:customStyle="1" w:styleId="36BC359EE01448399D8363A6510B4296">
    <w:name w:val="36BC359EE01448399D8363A6510B4296"/>
    <w:rsid w:val="0047505D"/>
    <w:pPr>
      <w:spacing w:after="160" w:line="259" w:lineRule="auto"/>
    </w:pPr>
  </w:style>
  <w:style w:type="paragraph" w:customStyle="1" w:styleId="3B6E1414DF40478C99F998C1139BDB5A">
    <w:name w:val="3B6E1414DF40478C99F998C1139BDB5A"/>
    <w:rsid w:val="0047505D"/>
    <w:pPr>
      <w:spacing w:after="160" w:line="259" w:lineRule="auto"/>
    </w:pPr>
  </w:style>
  <w:style w:type="paragraph" w:customStyle="1" w:styleId="22AC83DE688B46F4893CAD7287DBB505">
    <w:name w:val="22AC83DE688B46F4893CAD7287DBB505"/>
    <w:rsid w:val="0047505D"/>
    <w:pPr>
      <w:spacing w:after="160" w:line="259" w:lineRule="auto"/>
    </w:pPr>
  </w:style>
  <w:style w:type="paragraph" w:customStyle="1" w:styleId="6E1D4C96ACFF439F96963690C72511CD">
    <w:name w:val="6E1D4C96ACFF439F96963690C72511CD"/>
    <w:rsid w:val="0047505D"/>
    <w:pPr>
      <w:spacing w:after="160" w:line="259" w:lineRule="auto"/>
    </w:pPr>
  </w:style>
  <w:style w:type="paragraph" w:customStyle="1" w:styleId="1C143BEF73A84063B72AFE38E27A72FA">
    <w:name w:val="1C143BEF73A84063B72AFE38E27A72FA"/>
    <w:rsid w:val="004750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B9381E2-E323-4CB2-9540-367A74796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form</vt:lpstr>
      <vt:lpstr>Job description form</vt:lpstr>
    </vt:vector>
  </TitlesOfParts>
  <Company/>
  <LinksUpToDate>false</LinksUpToDate>
  <CharactersWithSpaces>1066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Umut</dc:creator>
  <cp:lastModifiedBy>HAZAR ERTAŞ</cp:lastModifiedBy>
  <cp:revision>2</cp:revision>
  <cp:lastPrinted>2015-04-17T22:48:00Z</cp:lastPrinted>
  <dcterms:created xsi:type="dcterms:W3CDTF">2024-05-03T12:53:00Z</dcterms:created>
  <dcterms:modified xsi:type="dcterms:W3CDTF">2024-05-03T12:53:00Z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